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36" w:rsidRPr="00BA1FCB" w:rsidRDefault="00501936" w:rsidP="00BA1FCB">
      <w:pPr>
        <w:rPr>
          <w:rFonts w:ascii="Times New Roman" w:hAnsi="Times New Roman"/>
          <w:b/>
          <w:sz w:val="24"/>
          <w:szCs w:val="24"/>
        </w:rPr>
      </w:pPr>
      <w:r w:rsidRPr="00BA1FCB">
        <w:rPr>
          <w:rFonts w:ascii="Times New Roman" w:hAnsi="Times New Roman"/>
          <w:b/>
          <w:sz w:val="24"/>
          <w:szCs w:val="24"/>
        </w:rPr>
        <w:t>Литература для внеклассного чтения  с 4 на 5 класс:</w:t>
      </w:r>
    </w:p>
    <w:p w:rsidR="00501936" w:rsidRPr="00BA1FCB" w:rsidRDefault="00501936" w:rsidP="00BA1FCB">
      <w:pPr>
        <w:rPr>
          <w:rFonts w:ascii="Times New Roman" w:hAnsi="Times New Roman"/>
          <w:b/>
          <w:sz w:val="24"/>
          <w:szCs w:val="24"/>
        </w:rPr>
      </w:pPr>
      <w:r w:rsidRPr="00BA1FCB">
        <w:rPr>
          <w:rFonts w:ascii="Times New Roman" w:hAnsi="Times New Roman"/>
          <w:b/>
          <w:sz w:val="24"/>
          <w:szCs w:val="24"/>
        </w:rPr>
        <w:t>Русская литература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>1.В. Жуковский «Лесной царь»</w:t>
      </w:r>
    </w:p>
    <w:p w:rsidR="00501936" w:rsidRPr="00BA1FCB" w:rsidRDefault="00501936" w:rsidP="00BA1FCB">
      <w:pPr>
        <w:rPr>
          <w:rFonts w:ascii="Times New Roman" w:hAnsi="Times New Roman"/>
          <w:b/>
          <w:sz w:val="24"/>
          <w:szCs w:val="24"/>
        </w:rPr>
      </w:pPr>
      <w:r w:rsidRPr="00BA1FCB">
        <w:rPr>
          <w:rFonts w:ascii="Times New Roman" w:hAnsi="Times New Roman"/>
          <w:b/>
          <w:sz w:val="24"/>
          <w:szCs w:val="24"/>
        </w:rPr>
        <w:t>2.В. Короленко «Дети подземелья»</w:t>
      </w:r>
    </w:p>
    <w:p w:rsidR="00501936" w:rsidRPr="00BA1FCB" w:rsidRDefault="00501936" w:rsidP="00BA1FCB">
      <w:pPr>
        <w:rPr>
          <w:rFonts w:ascii="Times New Roman" w:hAnsi="Times New Roman"/>
          <w:b/>
          <w:sz w:val="24"/>
          <w:szCs w:val="24"/>
        </w:rPr>
      </w:pPr>
      <w:r w:rsidRPr="00BA1FCB">
        <w:rPr>
          <w:rFonts w:ascii="Times New Roman" w:hAnsi="Times New Roman"/>
          <w:b/>
          <w:sz w:val="24"/>
          <w:szCs w:val="24"/>
        </w:rPr>
        <w:t>3.И. Тургенев «Муму»</w:t>
      </w:r>
    </w:p>
    <w:p w:rsidR="00501936" w:rsidRPr="00BA1FCB" w:rsidRDefault="00501936" w:rsidP="00BA1FCB">
      <w:pPr>
        <w:rPr>
          <w:rFonts w:ascii="Times New Roman" w:hAnsi="Times New Roman"/>
          <w:b/>
          <w:sz w:val="24"/>
          <w:szCs w:val="24"/>
        </w:rPr>
      </w:pPr>
      <w:r w:rsidRPr="00BA1FCB">
        <w:rPr>
          <w:rFonts w:ascii="Times New Roman" w:hAnsi="Times New Roman"/>
          <w:b/>
          <w:sz w:val="24"/>
          <w:szCs w:val="24"/>
        </w:rPr>
        <w:t>4.М.Пришвин «Кладовая солнца»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>5.А.Чехов «Каштанка»</w:t>
      </w:r>
    </w:p>
    <w:p w:rsidR="00501936" w:rsidRPr="00BA1FCB" w:rsidRDefault="00501936" w:rsidP="00BA1FCB">
      <w:pPr>
        <w:rPr>
          <w:rFonts w:ascii="Times New Roman" w:hAnsi="Times New Roman"/>
          <w:b/>
          <w:sz w:val="24"/>
          <w:szCs w:val="24"/>
        </w:rPr>
      </w:pPr>
      <w:r w:rsidRPr="00BA1FCB">
        <w:rPr>
          <w:rFonts w:ascii="Times New Roman" w:hAnsi="Times New Roman"/>
          <w:b/>
          <w:sz w:val="24"/>
          <w:szCs w:val="24"/>
        </w:rPr>
        <w:t>6. П. Бажов «Каменный цветок», «Малахитовая шкатулка»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>7.Е. Носов «Трудный хлеб»</w:t>
      </w:r>
    </w:p>
    <w:p w:rsidR="00501936" w:rsidRPr="00BA1FCB" w:rsidRDefault="00501936" w:rsidP="00BA1FCB">
      <w:pPr>
        <w:rPr>
          <w:rFonts w:ascii="Times New Roman" w:hAnsi="Times New Roman"/>
          <w:b/>
          <w:sz w:val="24"/>
          <w:szCs w:val="24"/>
        </w:rPr>
      </w:pPr>
      <w:r w:rsidRPr="00BA1FCB">
        <w:rPr>
          <w:rFonts w:ascii="Times New Roman" w:hAnsi="Times New Roman"/>
          <w:b/>
          <w:sz w:val="24"/>
          <w:szCs w:val="24"/>
        </w:rPr>
        <w:t>8.Н. Гоголь «Вечера на хуторе близ Диканьки»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>9. 10.Д. Кедрин «Зодчие»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>11.Т. Габбе «Город Мастеров или Сказка о двух горбунах»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>12.А. Толстой «Иван да Марья»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 xml:space="preserve"> 13. Б. Шергин «Волшебное кольцо»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>15.А. Куприн «Синяя звезда»</w:t>
      </w:r>
    </w:p>
    <w:p w:rsidR="00501936" w:rsidRPr="00BA1FCB" w:rsidRDefault="00501936" w:rsidP="00BA1FCB">
      <w:pPr>
        <w:rPr>
          <w:rFonts w:ascii="Times New Roman" w:hAnsi="Times New Roman"/>
          <w:b/>
          <w:sz w:val="24"/>
          <w:szCs w:val="24"/>
        </w:rPr>
      </w:pPr>
      <w:r w:rsidRPr="00BA1FCB">
        <w:rPr>
          <w:rFonts w:ascii="Times New Roman" w:hAnsi="Times New Roman"/>
          <w:b/>
          <w:sz w:val="24"/>
          <w:szCs w:val="24"/>
        </w:rPr>
        <w:t>16.М. Салтыков-Щедрин Сказки («Богатырь», «Карась-идеалист», «Коняга», «Медведь на воеводстве»)</w:t>
      </w:r>
    </w:p>
    <w:p w:rsidR="00501936" w:rsidRPr="00BA1FCB" w:rsidRDefault="00501936" w:rsidP="00BA1FCB">
      <w:pPr>
        <w:rPr>
          <w:rFonts w:ascii="Times New Roman" w:hAnsi="Times New Roman"/>
          <w:b/>
          <w:sz w:val="24"/>
          <w:szCs w:val="24"/>
        </w:rPr>
      </w:pPr>
      <w:r w:rsidRPr="00BA1FCB">
        <w:rPr>
          <w:rFonts w:ascii="Times New Roman" w:hAnsi="Times New Roman"/>
          <w:b/>
          <w:sz w:val="24"/>
          <w:szCs w:val="24"/>
        </w:rPr>
        <w:t>17.А. Платонов «Волшебное кольцо», «Никита», «Неизвестный цветок», «Разноцветная бабочка»</w:t>
      </w:r>
    </w:p>
    <w:p w:rsidR="00501936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 xml:space="preserve">18.П. Ершов «Конёк-Горбунок» </w:t>
      </w:r>
    </w:p>
    <w:p w:rsidR="00501936" w:rsidRPr="006E3106" w:rsidRDefault="00501936" w:rsidP="00BA1FCB">
      <w:pPr>
        <w:rPr>
          <w:rFonts w:ascii="Times New Roman" w:hAnsi="Times New Roman"/>
          <w:b/>
          <w:sz w:val="24"/>
          <w:szCs w:val="24"/>
        </w:rPr>
      </w:pPr>
      <w:r w:rsidRPr="006E3106">
        <w:rPr>
          <w:rFonts w:ascii="Times New Roman" w:hAnsi="Times New Roman"/>
          <w:b/>
          <w:sz w:val="24"/>
          <w:szCs w:val="24"/>
        </w:rPr>
        <w:t>19. Л.Толстой «Кавказский пленник»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>19.В. Жуковский «Сказка о царе Берендее», «Об Иване-царевиче и сером волке»</w:t>
      </w:r>
    </w:p>
    <w:p w:rsidR="00501936" w:rsidRPr="00BA1FCB" w:rsidRDefault="00501936" w:rsidP="00BA1FCB">
      <w:pPr>
        <w:rPr>
          <w:rFonts w:ascii="Times New Roman" w:hAnsi="Times New Roman"/>
          <w:b/>
          <w:sz w:val="24"/>
          <w:szCs w:val="24"/>
        </w:rPr>
      </w:pPr>
      <w:r w:rsidRPr="00BA1FCB">
        <w:rPr>
          <w:rFonts w:ascii="Times New Roman" w:hAnsi="Times New Roman"/>
          <w:b/>
          <w:sz w:val="24"/>
          <w:szCs w:val="24"/>
        </w:rPr>
        <w:t>20.Б. Полевой «Повесть о настоящем человеке»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>21.В. Астафьев «Белогрудка»</w:t>
      </w:r>
    </w:p>
    <w:p w:rsidR="00501936" w:rsidRDefault="00501936" w:rsidP="00BA1FCB">
      <w:pPr>
        <w:rPr>
          <w:rFonts w:ascii="Times New Roman" w:hAnsi="Times New Roman"/>
          <w:b/>
          <w:sz w:val="24"/>
          <w:szCs w:val="24"/>
        </w:rPr>
      </w:pP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A1FCB">
        <w:rPr>
          <w:rFonts w:ascii="Times New Roman" w:hAnsi="Times New Roman"/>
          <w:b/>
          <w:sz w:val="24"/>
          <w:szCs w:val="24"/>
        </w:rPr>
        <w:t>Зарубежная литература</w:t>
      </w:r>
    </w:p>
    <w:p w:rsidR="00501936" w:rsidRPr="00BA1FCB" w:rsidRDefault="00501936" w:rsidP="00BA1FCB">
      <w:pPr>
        <w:rPr>
          <w:rFonts w:ascii="Times New Roman" w:hAnsi="Times New Roman"/>
          <w:b/>
          <w:sz w:val="24"/>
          <w:szCs w:val="24"/>
        </w:rPr>
      </w:pPr>
      <w:r w:rsidRPr="00BA1FCB">
        <w:rPr>
          <w:rFonts w:ascii="Times New Roman" w:hAnsi="Times New Roman"/>
          <w:b/>
          <w:sz w:val="24"/>
          <w:szCs w:val="24"/>
        </w:rPr>
        <w:t>1.Д. Дефо «Робинзон Крузо»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>2. Ж.Верн «Таинственный остров»</w:t>
      </w:r>
    </w:p>
    <w:p w:rsidR="00501936" w:rsidRPr="00BA1FCB" w:rsidRDefault="00501936" w:rsidP="00BA1FCB">
      <w:pPr>
        <w:rPr>
          <w:rFonts w:ascii="Times New Roman" w:hAnsi="Times New Roman"/>
          <w:b/>
          <w:sz w:val="24"/>
          <w:szCs w:val="24"/>
        </w:rPr>
      </w:pPr>
      <w:r w:rsidRPr="00BA1FCB">
        <w:rPr>
          <w:rFonts w:ascii="Times New Roman" w:hAnsi="Times New Roman"/>
          <w:b/>
          <w:sz w:val="24"/>
          <w:szCs w:val="24"/>
        </w:rPr>
        <w:t>5. Р. Стивенсон «Остров сокровищ»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 xml:space="preserve">5.А.Линдгрен «Приключения Калле Блюмквиста», «Пеппи Длинный чулок» 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>6.Д.Лондон «Любовь к жизни»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>7.Д.Р. Толкин «Хоббит, или Туда и обратно»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>8.Р. Брэдбери «Каникулы», «Зеленое утро»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>9.О.Уайльд «Кентервильское привидение»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  <w:r w:rsidRPr="00BA1FCB">
        <w:rPr>
          <w:rFonts w:ascii="Times New Roman" w:hAnsi="Times New Roman"/>
          <w:sz w:val="24"/>
          <w:szCs w:val="24"/>
        </w:rPr>
        <w:t>10.Т.Х.Уайт «Свеча на ветру»</w:t>
      </w:r>
    </w:p>
    <w:p w:rsidR="00501936" w:rsidRPr="00BA1FCB" w:rsidRDefault="00501936" w:rsidP="00BA1FCB">
      <w:pPr>
        <w:rPr>
          <w:rFonts w:ascii="Times New Roman" w:hAnsi="Times New Roman"/>
          <w:b/>
          <w:sz w:val="24"/>
          <w:szCs w:val="24"/>
        </w:rPr>
      </w:pPr>
      <w:r w:rsidRPr="00BA1FCB">
        <w:rPr>
          <w:rFonts w:ascii="Times New Roman" w:hAnsi="Times New Roman"/>
          <w:b/>
          <w:sz w:val="24"/>
          <w:szCs w:val="24"/>
        </w:rPr>
        <w:t>11.М. Метерлинк «Синяя птица»</w:t>
      </w:r>
    </w:p>
    <w:p w:rsidR="00501936" w:rsidRPr="00BA1FCB" w:rsidRDefault="00501936" w:rsidP="00BA1FCB">
      <w:pPr>
        <w:rPr>
          <w:rFonts w:ascii="Times New Roman" w:hAnsi="Times New Roman"/>
          <w:b/>
          <w:sz w:val="24"/>
          <w:szCs w:val="24"/>
        </w:rPr>
      </w:pPr>
      <w:r w:rsidRPr="00BA1FCB">
        <w:rPr>
          <w:rFonts w:ascii="Times New Roman" w:hAnsi="Times New Roman"/>
          <w:b/>
          <w:sz w:val="24"/>
          <w:szCs w:val="24"/>
        </w:rPr>
        <w:t>12.А. Экзюпери «Маленький принц»</w:t>
      </w:r>
    </w:p>
    <w:p w:rsidR="00501936" w:rsidRPr="00BA1FCB" w:rsidRDefault="00501936" w:rsidP="00BA1FCB">
      <w:pPr>
        <w:rPr>
          <w:rFonts w:ascii="Times New Roman" w:hAnsi="Times New Roman"/>
          <w:b/>
          <w:sz w:val="24"/>
          <w:szCs w:val="24"/>
        </w:rPr>
      </w:pPr>
      <w:r w:rsidRPr="00BA1FCB">
        <w:rPr>
          <w:rFonts w:ascii="Times New Roman" w:hAnsi="Times New Roman"/>
          <w:b/>
          <w:sz w:val="24"/>
          <w:szCs w:val="24"/>
        </w:rPr>
        <w:t>13.Л. Кэрролл «Алиса в стане чудес»</w:t>
      </w:r>
    </w:p>
    <w:p w:rsidR="00501936" w:rsidRPr="00BA1FCB" w:rsidRDefault="00501936" w:rsidP="00BA1FCB">
      <w:pPr>
        <w:rPr>
          <w:rFonts w:ascii="Times New Roman" w:hAnsi="Times New Roman"/>
          <w:sz w:val="24"/>
          <w:szCs w:val="24"/>
        </w:rPr>
      </w:pPr>
    </w:p>
    <w:p w:rsidR="00501936" w:rsidRPr="00BA1FCB" w:rsidRDefault="00501936">
      <w:pPr>
        <w:rPr>
          <w:sz w:val="24"/>
          <w:szCs w:val="24"/>
        </w:rPr>
      </w:pPr>
    </w:p>
    <w:sectPr w:rsidR="00501936" w:rsidRPr="00BA1FCB" w:rsidSect="00BA1FCB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FCB"/>
    <w:rsid w:val="00435438"/>
    <w:rsid w:val="00501936"/>
    <w:rsid w:val="00647314"/>
    <w:rsid w:val="006E3106"/>
    <w:rsid w:val="00AC6E30"/>
    <w:rsid w:val="00B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CB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204</Words>
  <Characters>1164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 для внеклассного чтения  с 4 на 5 класс:</dc:title>
  <dc:subject/>
  <dc:creator>Natalya</dc:creator>
  <cp:keywords/>
  <dc:description/>
  <cp:lastModifiedBy>15 кабинет</cp:lastModifiedBy>
  <cp:revision>2</cp:revision>
  <dcterms:created xsi:type="dcterms:W3CDTF">2025-05-05T05:58:00Z</dcterms:created>
  <dcterms:modified xsi:type="dcterms:W3CDTF">2025-05-05T05:58:00Z</dcterms:modified>
</cp:coreProperties>
</file>